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34E5" w14:textId="77777777" w:rsidR="00C76CD4" w:rsidRPr="00C76CD4" w:rsidRDefault="00C76CD4" w:rsidP="005E3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CD4">
        <w:rPr>
          <w:rFonts w:ascii="Times New Roman" w:hAnsi="Times New Roman" w:cs="Times New Roman"/>
          <w:b/>
          <w:bCs/>
          <w:sz w:val="24"/>
          <w:szCs w:val="24"/>
        </w:rPr>
        <w:t>CRONOGRAMA DAS ELEIÇÕES DOS CONSELHOS REGIONAIS DE ENFERMAGEM</w:t>
      </w:r>
    </w:p>
    <w:p w14:paraId="7FE796BD" w14:textId="37864E49" w:rsidR="00C76CD4" w:rsidRDefault="00C76CD4" w:rsidP="00394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CD4">
        <w:rPr>
          <w:rFonts w:ascii="Times New Roman" w:hAnsi="Times New Roman" w:cs="Times New Roman"/>
          <w:b/>
          <w:bCs/>
          <w:sz w:val="24"/>
          <w:szCs w:val="24"/>
        </w:rPr>
        <w:t>RETA FINAL</w:t>
      </w:r>
    </w:p>
    <w:p w14:paraId="648E5BF0" w14:textId="77777777" w:rsidR="00394826" w:rsidRDefault="00394826" w:rsidP="00394826">
      <w:pPr>
        <w:pStyle w:val="SemEspaamento"/>
        <w:rPr>
          <w:b/>
          <w:bCs/>
        </w:rPr>
      </w:pPr>
    </w:p>
    <w:p w14:paraId="693D9F11" w14:textId="23E35DB3" w:rsidR="00C76CD4" w:rsidRPr="00394826" w:rsidRDefault="00C76CD4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 xml:space="preserve">08/10 – </w:t>
      </w:r>
      <w:proofErr w:type="gramStart"/>
      <w:r w:rsidR="004B05B6" w:rsidRPr="00394826">
        <w:rPr>
          <w:rFonts w:cstheme="minorHAnsi"/>
          <w:b/>
          <w:bCs/>
          <w:sz w:val="24"/>
          <w:szCs w:val="24"/>
        </w:rPr>
        <w:t>quinta-feira</w:t>
      </w:r>
      <w:proofErr w:type="gramEnd"/>
      <w:r w:rsidRPr="00394826">
        <w:rPr>
          <w:rFonts w:cstheme="minorHAnsi"/>
          <w:b/>
          <w:bCs/>
          <w:sz w:val="24"/>
          <w:szCs w:val="24"/>
        </w:rPr>
        <w:t xml:space="preserve"> - </w:t>
      </w:r>
      <w:r w:rsidRPr="00394826">
        <w:rPr>
          <w:rFonts w:cstheme="minorHAnsi"/>
          <w:sz w:val="24"/>
          <w:szCs w:val="24"/>
        </w:rPr>
        <w:t>Data de corte dos inscritos na base de dados dos Conselhos Regionais que estejam ADIMPLENTES, sejam REMIDOS e tenham inscrição definitiva</w:t>
      </w:r>
      <w:r w:rsidR="00EA70B1" w:rsidRPr="00394826">
        <w:rPr>
          <w:rFonts w:cstheme="minorHAnsi"/>
          <w:sz w:val="24"/>
          <w:szCs w:val="24"/>
        </w:rPr>
        <w:t xml:space="preserve"> e principal</w:t>
      </w:r>
      <w:r w:rsidR="00394826" w:rsidRPr="00394826">
        <w:rPr>
          <w:rFonts w:cstheme="minorHAnsi"/>
          <w:sz w:val="24"/>
          <w:szCs w:val="24"/>
        </w:rPr>
        <w:t>, para formar o colégio eleitoral</w:t>
      </w:r>
      <w:r w:rsidRPr="00394826">
        <w:rPr>
          <w:rFonts w:cstheme="minorHAnsi"/>
          <w:sz w:val="24"/>
          <w:szCs w:val="24"/>
        </w:rPr>
        <w:t>.</w:t>
      </w:r>
    </w:p>
    <w:p w14:paraId="02B522C0" w14:textId="77777777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</w:p>
    <w:p w14:paraId="053F118C" w14:textId="58654806" w:rsidR="0036439A" w:rsidRPr="00394826" w:rsidRDefault="0036439A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 xml:space="preserve">19/10 – </w:t>
      </w:r>
      <w:r w:rsidR="004B05B6" w:rsidRPr="00394826">
        <w:rPr>
          <w:rFonts w:cstheme="minorHAnsi"/>
          <w:b/>
          <w:bCs/>
          <w:sz w:val="24"/>
          <w:szCs w:val="24"/>
        </w:rPr>
        <w:t>segunda-feira</w:t>
      </w:r>
      <w:r w:rsidR="004B05B6" w:rsidRPr="00394826">
        <w:rPr>
          <w:rFonts w:cstheme="minorHAnsi"/>
          <w:sz w:val="24"/>
          <w:szCs w:val="24"/>
        </w:rPr>
        <w:t xml:space="preserve"> - </w:t>
      </w:r>
      <w:r w:rsidRPr="00394826">
        <w:rPr>
          <w:rFonts w:cstheme="minorHAnsi"/>
          <w:sz w:val="24"/>
          <w:szCs w:val="24"/>
        </w:rPr>
        <w:t xml:space="preserve">disponível aos profissionais o serviço de </w:t>
      </w:r>
      <w:proofErr w:type="spellStart"/>
      <w:r w:rsidRPr="00394826">
        <w:rPr>
          <w:rFonts w:cstheme="minorHAnsi"/>
          <w:sz w:val="24"/>
          <w:szCs w:val="24"/>
        </w:rPr>
        <w:t>call</w:t>
      </w:r>
      <w:proofErr w:type="spellEnd"/>
      <w:r w:rsidRPr="00394826">
        <w:rPr>
          <w:rFonts w:cstheme="minorHAnsi"/>
          <w:sz w:val="24"/>
          <w:szCs w:val="24"/>
        </w:rPr>
        <w:t xml:space="preserve"> center que poderá ser acessado através do site </w:t>
      </w:r>
      <w:hyperlink r:id="rId6" w:history="1">
        <w:r w:rsidRPr="00394826">
          <w:rPr>
            <w:rStyle w:val="Hyperlink"/>
            <w:rFonts w:cstheme="minorHAnsi"/>
            <w:sz w:val="24"/>
            <w:szCs w:val="24"/>
          </w:rPr>
          <w:t>www.votaenfermagem.org.br</w:t>
        </w:r>
      </w:hyperlink>
      <w:r w:rsidRPr="00394826">
        <w:rPr>
          <w:rFonts w:cstheme="minorHAnsi"/>
          <w:sz w:val="24"/>
          <w:szCs w:val="24"/>
        </w:rPr>
        <w:t xml:space="preserve"> para</w:t>
      </w:r>
      <w:r w:rsidR="004B05B6" w:rsidRPr="00394826">
        <w:rPr>
          <w:rFonts w:cstheme="minorHAnsi"/>
          <w:sz w:val="24"/>
          <w:szCs w:val="24"/>
        </w:rPr>
        <w:t xml:space="preserve"> </w:t>
      </w:r>
      <w:r w:rsidR="00F453F0" w:rsidRPr="00394826">
        <w:rPr>
          <w:rFonts w:cstheme="minorHAnsi"/>
          <w:sz w:val="24"/>
          <w:szCs w:val="24"/>
        </w:rPr>
        <w:t xml:space="preserve">dúvidas e </w:t>
      </w:r>
      <w:r w:rsidR="004B05B6" w:rsidRPr="00394826">
        <w:rPr>
          <w:rFonts w:cstheme="minorHAnsi"/>
          <w:sz w:val="24"/>
          <w:szCs w:val="24"/>
        </w:rPr>
        <w:t>auxiliar os profissionais eleitores.</w:t>
      </w:r>
    </w:p>
    <w:p w14:paraId="5B093740" w14:textId="77777777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</w:p>
    <w:p w14:paraId="749CA2B9" w14:textId="73900362" w:rsidR="00C76CD4" w:rsidRPr="00394826" w:rsidRDefault="00C76CD4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>28/10 – quarta-feira</w:t>
      </w:r>
      <w:r w:rsidRPr="00394826">
        <w:rPr>
          <w:rFonts w:cstheme="minorHAnsi"/>
          <w:sz w:val="24"/>
          <w:szCs w:val="24"/>
        </w:rPr>
        <w:t xml:space="preserve"> </w:t>
      </w:r>
      <w:r w:rsidR="00EA70B1" w:rsidRPr="00394826">
        <w:rPr>
          <w:rFonts w:cstheme="minorHAnsi"/>
          <w:sz w:val="24"/>
          <w:szCs w:val="24"/>
        </w:rPr>
        <w:t>–</w:t>
      </w:r>
      <w:r w:rsidRPr="00394826">
        <w:rPr>
          <w:rFonts w:cstheme="minorHAnsi"/>
          <w:sz w:val="24"/>
          <w:szCs w:val="24"/>
        </w:rPr>
        <w:t xml:space="preserve"> </w:t>
      </w:r>
      <w:r w:rsidR="00EA70B1" w:rsidRPr="00394826">
        <w:rPr>
          <w:rFonts w:cstheme="minorHAnsi"/>
          <w:sz w:val="24"/>
          <w:szCs w:val="24"/>
        </w:rPr>
        <w:t>disponibilização das senhas no</w:t>
      </w:r>
      <w:r w:rsidRPr="00394826">
        <w:rPr>
          <w:rFonts w:cstheme="minorHAnsi"/>
          <w:sz w:val="24"/>
          <w:szCs w:val="24"/>
        </w:rPr>
        <w:t xml:space="preserve"> endereço eletrônico </w:t>
      </w:r>
      <w:hyperlink r:id="rId7" w:history="1">
        <w:r w:rsidRPr="00394826">
          <w:rPr>
            <w:rStyle w:val="Hyperlink"/>
            <w:rFonts w:cstheme="minorHAnsi"/>
            <w:sz w:val="24"/>
            <w:szCs w:val="24"/>
          </w:rPr>
          <w:t>www.votaenfermagem.org.br</w:t>
        </w:r>
      </w:hyperlink>
      <w:r w:rsidRPr="00394826">
        <w:rPr>
          <w:rFonts w:cstheme="minorHAnsi"/>
          <w:sz w:val="24"/>
          <w:szCs w:val="24"/>
        </w:rPr>
        <w:t xml:space="preserve"> e siga as instruções para obter a senha de votação para no dia 08 de outubro</w:t>
      </w:r>
      <w:r w:rsidR="002C1B61">
        <w:rPr>
          <w:rFonts w:cstheme="minorHAnsi"/>
          <w:sz w:val="24"/>
          <w:szCs w:val="24"/>
        </w:rPr>
        <w:t xml:space="preserve"> e</w:t>
      </w:r>
      <w:r w:rsidRPr="00394826">
        <w:rPr>
          <w:rFonts w:cstheme="minorHAnsi"/>
          <w:sz w:val="24"/>
          <w:szCs w:val="24"/>
        </w:rPr>
        <w:t xml:space="preserve"> votar.</w:t>
      </w:r>
    </w:p>
    <w:p w14:paraId="1921F107" w14:textId="77777777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</w:p>
    <w:p w14:paraId="016463BA" w14:textId="51E43A40" w:rsidR="004B05B6" w:rsidRPr="00394826" w:rsidRDefault="004B05B6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>08/11 – domingo</w:t>
      </w:r>
      <w:r w:rsidRPr="00394826">
        <w:rPr>
          <w:rFonts w:cstheme="minorHAnsi"/>
          <w:sz w:val="24"/>
          <w:szCs w:val="24"/>
        </w:rPr>
        <w:t xml:space="preserve"> – início da votação a partir das 08 horas (horário local</w:t>
      </w:r>
      <w:r w:rsidR="00EA70B1" w:rsidRPr="00394826">
        <w:rPr>
          <w:rFonts w:cstheme="minorHAnsi"/>
          <w:sz w:val="24"/>
          <w:szCs w:val="24"/>
        </w:rPr>
        <w:t xml:space="preserve"> da capital do Estado</w:t>
      </w:r>
      <w:r w:rsidRPr="00394826">
        <w:rPr>
          <w:rFonts w:cstheme="minorHAnsi"/>
          <w:sz w:val="24"/>
          <w:szCs w:val="24"/>
        </w:rPr>
        <w:t xml:space="preserve">), pelo site </w:t>
      </w:r>
      <w:hyperlink r:id="rId8" w:history="1">
        <w:r w:rsidRPr="00394826">
          <w:rPr>
            <w:rStyle w:val="Hyperlink"/>
            <w:rFonts w:cstheme="minorHAnsi"/>
            <w:sz w:val="24"/>
            <w:szCs w:val="24"/>
          </w:rPr>
          <w:t>www.votaenfermagem.org.br</w:t>
        </w:r>
      </w:hyperlink>
      <w:r w:rsidRPr="00394826">
        <w:rPr>
          <w:rFonts w:cstheme="minorHAnsi"/>
          <w:sz w:val="24"/>
          <w:szCs w:val="24"/>
        </w:rPr>
        <w:t>.</w:t>
      </w:r>
    </w:p>
    <w:p w14:paraId="1627A793" w14:textId="77777777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</w:p>
    <w:p w14:paraId="37D8FA64" w14:textId="2564915E" w:rsidR="004B05B6" w:rsidRPr="00394826" w:rsidRDefault="004B05B6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>09/11 - segunda-feira</w:t>
      </w:r>
      <w:r w:rsidRPr="00394826">
        <w:rPr>
          <w:rFonts w:cstheme="minorHAnsi"/>
          <w:sz w:val="24"/>
          <w:szCs w:val="24"/>
        </w:rPr>
        <w:t xml:space="preserve"> – encerramento da votação às 08 horas (horário local</w:t>
      </w:r>
      <w:r w:rsidR="00EA70B1" w:rsidRPr="00394826">
        <w:rPr>
          <w:rFonts w:cstheme="minorHAnsi"/>
          <w:sz w:val="24"/>
          <w:szCs w:val="24"/>
        </w:rPr>
        <w:t xml:space="preserve"> da capital do Estado</w:t>
      </w:r>
      <w:r w:rsidRPr="00394826">
        <w:rPr>
          <w:rFonts w:cstheme="minorHAnsi"/>
          <w:sz w:val="24"/>
          <w:szCs w:val="24"/>
        </w:rPr>
        <w:t xml:space="preserve">), pelo site </w:t>
      </w:r>
      <w:hyperlink r:id="rId9" w:history="1">
        <w:r w:rsidRPr="00394826">
          <w:rPr>
            <w:rStyle w:val="Hyperlink"/>
            <w:rFonts w:cstheme="minorHAnsi"/>
            <w:sz w:val="24"/>
            <w:szCs w:val="24"/>
          </w:rPr>
          <w:t>www.votaenfermagem.org.br</w:t>
        </w:r>
      </w:hyperlink>
      <w:r w:rsidRPr="00394826">
        <w:rPr>
          <w:rFonts w:cstheme="minorHAnsi"/>
          <w:sz w:val="24"/>
          <w:szCs w:val="24"/>
        </w:rPr>
        <w:t>.</w:t>
      </w:r>
    </w:p>
    <w:p w14:paraId="62BE3B71" w14:textId="77777777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</w:p>
    <w:p w14:paraId="4212ECE5" w14:textId="05E6A7D3" w:rsidR="00F453F0" w:rsidRPr="00394826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 xml:space="preserve">09/11 - </w:t>
      </w:r>
      <w:proofErr w:type="gramStart"/>
      <w:r w:rsidRPr="00394826">
        <w:rPr>
          <w:rFonts w:cstheme="minorHAnsi"/>
          <w:b/>
          <w:bCs/>
          <w:sz w:val="24"/>
          <w:szCs w:val="24"/>
        </w:rPr>
        <w:t>segunda-feira</w:t>
      </w:r>
      <w:proofErr w:type="gramEnd"/>
      <w:r w:rsidRPr="00394826">
        <w:rPr>
          <w:rFonts w:cstheme="minorHAnsi"/>
          <w:sz w:val="24"/>
          <w:szCs w:val="24"/>
        </w:rPr>
        <w:t xml:space="preserve"> – a partir das 10 horas (horário de Brasília) início de apuração das urnas eletrônicas pela empresa de auditoria na sede do </w:t>
      </w:r>
      <w:proofErr w:type="spellStart"/>
      <w:r w:rsidRPr="00394826">
        <w:rPr>
          <w:rFonts w:cstheme="minorHAnsi"/>
          <w:sz w:val="24"/>
          <w:szCs w:val="24"/>
        </w:rPr>
        <w:t>Cofen</w:t>
      </w:r>
      <w:proofErr w:type="spellEnd"/>
      <w:r w:rsidRPr="00394826">
        <w:rPr>
          <w:rFonts w:cstheme="minorHAnsi"/>
          <w:sz w:val="24"/>
          <w:szCs w:val="24"/>
        </w:rPr>
        <w:t xml:space="preserve"> e o resultado em seguida.</w:t>
      </w:r>
    </w:p>
    <w:p w14:paraId="637B7F5F" w14:textId="77777777" w:rsidR="00F453F0" w:rsidRPr="00394826" w:rsidRDefault="00F453F0" w:rsidP="0039482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699659AB" w14:textId="7E034722" w:rsidR="00C76CD4" w:rsidRPr="00394826" w:rsidRDefault="0036439A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>09/1</w:t>
      </w:r>
      <w:r w:rsidR="004B05B6" w:rsidRPr="00394826">
        <w:rPr>
          <w:rFonts w:cstheme="minorHAnsi"/>
          <w:b/>
          <w:bCs/>
          <w:sz w:val="24"/>
          <w:szCs w:val="24"/>
        </w:rPr>
        <w:t>1</w:t>
      </w:r>
      <w:r w:rsidR="00394826" w:rsidRPr="00394826">
        <w:rPr>
          <w:rFonts w:cstheme="minorHAnsi"/>
          <w:b/>
          <w:bCs/>
          <w:sz w:val="24"/>
          <w:szCs w:val="24"/>
        </w:rPr>
        <w:t xml:space="preserve"> - segunda-feira</w:t>
      </w:r>
      <w:r w:rsidR="00394826" w:rsidRPr="00394826">
        <w:rPr>
          <w:rFonts w:cstheme="minorHAnsi"/>
          <w:sz w:val="24"/>
          <w:szCs w:val="24"/>
        </w:rPr>
        <w:t xml:space="preserve"> -</w:t>
      </w:r>
      <w:r w:rsidRPr="00394826">
        <w:rPr>
          <w:rFonts w:cstheme="minorHAnsi"/>
          <w:sz w:val="24"/>
          <w:szCs w:val="24"/>
        </w:rPr>
        <w:t xml:space="preserve"> </w:t>
      </w:r>
      <w:r w:rsidR="004B05B6" w:rsidRPr="00394826">
        <w:rPr>
          <w:rFonts w:cstheme="minorHAnsi"/>
          <w:sz w:val="24"/>
          <w:szCs w:val="24"/>
        </w:rPr>
        <w:t xml:space="preserve">a partir das 08 horas </w:t>
      </w:r>
      <w:r w:rsidRPr="00394826">
        <w:rPr>
          <w:rFonts w:cstheme="minorHAnsi"/>
          <w:sz w:val="24"/>
          <w:szCs w:val="24"/>
        </w:rPr>
        <w:t xml:space="preserve">período de justificativa por não votar por 60 dias através do site </w:t>
      </w:r>
      <w:hyperlink r:id="rId10" w:history="1">
        <w:r w:rsidRPr="00394826">
          <w:rPr>
            <w:rStyle w:val="Hyperlink"/>
            <w:rFonts w:cstheme="minorHAnsi"/>
            <w:sz w:val="24"/>
            <w:szCs w:val="24"/>
          </w:rPr>
          <w:t>www.votaenfermagem.org.br</w:t>
        </w:r>
      </w:hyperlink>
      <w:r w:rsidRPr="00394826">
        <w:rPr>
          <w:rFonts w:cstheme="minorHAnsi"/>
          <w:sz w:val="24"/>
          <w:szCs w:val="24"/>
        </w:rPr>
        <w:t xml:space="preserve">. Apenas </w:t>
      </w:r>
      <w:r w:rsidR="004B05B6" w:rsidRPr="00394826">
        <w:rPr>
          <w:rFonts w:cstheme="minorHAnsi"/>
          <w:sz w:val="24"/>
          <w:szCs w:val="24"/>
        </w:rPr>
        <w:t xml:space="preserve">para </w:t>
      </w:r>
      <w:r w:rsidRPr="00394826">
        <w:rPr>
          <w:rFonts w:cstheme="minorHAnsi"/>
          <w:sz w:val="24"/>
          <w:szCs w:val="24"/>
        </w:rPr>
        <w:t>os eleitores que formaram o colégio eleitoral.</w:t>
      </w:r>
    </w:p>
    <w:p w14:paraId="050B6B0F" w14:textId="77777777" w:rsidR="00F453F0" w:rsidRPr="00394826" w:rsidRDefault="00F453F0" w:rsidP="0039482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7D80D25A" w14:textId="6959BD4B" w:rsidR="004B05B6" w:rsidRPr="00394826" w:rsidRDefault="0036439A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394826">
        <w:rPr>
          <w:rFonts w:cstheme="minorHAnsi"/>
          <w:b/>
          <w:bCs/>
          <w:sz w:val="24"/>
          <w:szCs w:val="24"/>
        </w:rPr>
        <w:t>09/1</w:t>
      </w:r>
      <w:r w:rsidR="004B05B6" w:rsidRPr="00394826">
        <w:rPr>
          <w:rFonts w:cstheme="minorHAnsi"/>
          <w:b/>
          <w:bCs/>
          <w:sz w:val="24"/>
          <w:szCs w:val="24"/>
        </w:rPr>
        <w:t>1</w:t>
      </w:r>
      <w:r w:rsidRPr="00394826">
        <w:rPr>
          <w:rFonts w:cstheme="minorHAnsi"/>
          <w:b/>
          <w:bCs/>
          <w:sz w:val="24"/>
          <w:szCs w:val="24"/>
        </w:rPr>
        <w:t xml:space="preserve"> </w:t>
      </w:r>
      <w:r w:rsidR="00394826" w:rsidRPr="00394826">
        <w:rPr>
          <w:rFonts w:cstheme="minorHAnsi"/>
          <w:b/>
          <w:bCs/>
          <w:sz w:val="24"/>
          <w:szCs w:val="24"/>
        </w:rPr>
        <w:t xml:space="preserve">- </w:t>
      </w:r>
      <w:proofErr w:type="gramStart"/>
      <w:r w:rsidR="00394826" w:rsidRPr="00394826">
        <w:rPr>
          <w:rFonts w:cstheme="minorHAnsi"/>
          <w:b/>
          <w:bCs/>
          <w:sz w:val="24"/>
          <w:szCs w:val="24"/>
        </w:rPr>
        <w:t>segunda-feira</w:t>
      </w:r>
      <w:proofErr w:type="gramEnd"/>
      <w:r w:rsidR="00394826" w:rsidRPr="00394826">
        <w:rPr>
          <w:rFonts w:cstheme="minorHAnsi"/>
          <w:sz w:val="24"/>
          <w:szCs w:val="24"/>
        </w:rPr>
        <w:t xml:space="preserve"> </w:t>
      </w:r>
      <w:r w:rsidRPr="00394826">
        <w:rPr>
          <w:rFonts w:cstheme="minorHAnsi"/>
          <w:sz w:val="24"/>
          <w:szCs w:val="24"/>
        </w:rPr>
        <w:t xml:space="preserve">– período de justificativa por não votar por 180 dias </w:t>
      </w:r>
      <w:r w:rsidR="0012260C">
        <w:rPr>
          <w:rFonts w:cstheme="minorHAnsi"/>
          <w:sz w:val="24"/>
          <w:szCs w:val="24"/>
        </w:rPr>
        <w:t>através d</w:t>
      </w:r>
      <w:r w:rsidRPr="00394826">
        <w:rPr>
          <w:rFonts w:cstheme="minorHAnsi"/>
          <w:sz w:val="24"/>
          <w:szCs w:val="24"/>
        </w:rPr>
        <w:t xml:space="preserve">o seu Conselho Regional onde esteja inscrito. Apenas </w:t>
      </w:r>
      <w:r w:rsidR="004B05B6" w:rsidRPr="00394826">
        <w:rPr>
          <w:rFonts w:cstheme="minorHAnsi"/>
          <w:sz w:val="24"/>
          <w:szCs w:val="24"/>
        </w:rPr>
        <w:t xml:space="preserve">para </w:t>
      </w:r>
      <w:r w:rsidRPr="00394826">
        <w:rPr>
          <w:rFonts w:cstheme="minorHAnsi"/>
          <w:sz w:val="24"/>
          <w:szCs w:val="24"/>
        </w:rPr>
        <w:t>os eleitores que formaram o colégio eleitoral.</w:t>
      </w:r>
    </w:p>
    <w:p w14:paraId="2F4C4F47" w14:textId="77777777" w:rsidR="00F453F0" w:rsidRPr="00394826" w:rsidRDefault="00F453F0" w:rsidP="00394826">
      <w:pPr>
        <w:pStyle w:val="SemEspaamento"/>
        <w:jc w:val="both"/>
        <w:rPr>
          <w:rFonts w:cstheme="minorHAnsi"/>
          <w:b/>
          <w:bCs/>
          <w:sz w:val="24"/>
          <w:szCs w:val="24"/>
        </w:rPr>
      </w:pPr>
    </w:p>
    <w:p w14:paraId="1064A556" w14:textId="3F6499BE" w:rsidR="00F453F0" w:rsidRPr="002C1B61" w:rsidRDefault="00F453F0" w:rsidP="00394826">
      <w:pPr>
        <w:pStyle w:val="SemEspaamento"/>
        <w:jc w:val="both"/>
        <w:rPr>
          <w:rFonts w:cstheme="minorHAnsi"/>
          <w:sz w:val="24"/>
          <w:szCs w:val="24"/>
        </w:rPr>
      </w:pPr>
      <w:r w:rsidRPr="002C1B61">
        <w:rPr>
          <w:rFonts w:cstheme="minorHAnsi"/>
          <w:b/>
          <w:bCs/>
          <w:sz w:val="24"/>
          <w:szCs w:val="24"/>
        </w:rPr>
        <w:t xml:space="preserve">04/01/2021 – segunda-feira </w:t>
      </w:r>
      <w:r w:rsidRPr="002C1B61">
        <w:rPr>
          <w:rFonts w:cstheme="minorHAnsi"/>
          <w:sz w:val="24"/>
          <w:szCs w:val="24"/>
        </w:rPr>
        <w:t>- posse dos eleitos e eleição interna da diretoria</w:t>
      </w:r>
      <w:r w:rsidR="00394826" w:rsidRPr="002C1B61">
        <w:rPr>
          <w:rFonts w:cstheme="minorHAnsi"/>
          <w:sz w:val="24"/>
          <w:szCs w:val="24"/>
        </w:rPr>
        <w:t xml:space="preserve"> (realizada pelo presidente da C</w:t>
      </w:r>
      <w:r w:rsidR="002C1B61">
        <w:rPr>
          <w:rFonts w:cstheme="minorHAnsi"/>
          <w:sz w:val="24"/>
          <w:szCs w:val="24"/>
        </w:rPr>
        <w:t xml:space="preserve">omissão </w:t>
      </w:r>
      <w:r w:rsidR="00394826" w:rsidRPr="002C1B61">
        <w:rPr>
          <w:rFonts w:cstheme="minorHAnsi"/>
          <w:sz w:val="24"/>
          <w:szCs w:val="24"/>
        </w:rPr>
        <w:t>E</w:t>
      </w:r>
      <w:r w:rsidR="002C1B61">
        <w:rPr>
          <w:rFonts w:cstheme="minorHAnsi"/>
          <w:sz w:val="24"/>
          <w:szCs w:val="24"/>
        </w:rPr>
        <w:t>leitoral ou por Conselheiro Federal</w:t>
      </w:r>
      <w:r w:rsidR="00394826" w:rsidRPr="002C1B61">
        <w:rPr>
          <w:rFonts w:cstheme="minorHAnsi"/>
          <w:sz w:val="24"/>
          <w:szCs w:val="24"/>
        </w:rPr>
        <w:t>)</w:t>
      </w:r>
      <w:r w:rsidRPr="002C1B61">
        <w:rPr>
          <w:rFonts w:cstheme="minorHAnsi"/>
          <w:sz w:val="24"/>
          <w:szCs w:val="24"/>
        </w:rPr>
        <w:t xml:space="preserve"> nas sedes dos Conselhos Regionais.</w:t>
      </w:r>
      <w:r w:rsidR="00394826" w:rsidRPr="002C1B61">
        <w:rPr>
          <w:rFonts w:cstheme="minorHAnsi"/>
          <w:sz w:val="24"/>
          <w:szCs w:val="24"/>
        </w:rPr>
        <w:t xml:space="preserve"> </w:t>
      </w:r>
      <w:r w:rsidRPr="002C1B61">
        <w:rPr>
          <w:rFonts w:cstheme="minorHAnsi"/>
          <w:sz w:val="24"/>
          <w:szCs w:val="24"/>
        </w:rPr>
        <w:t>(com exceção das capitais que decretar feriado).</w:t>
      </w:r>
    </w:p>
    <w:sectPr w:rsidR="00F453F0" w:rsidRPr="002C1B61" w:rsidSect="00F453F0">
      <w:headerReference w:type="default" r:id="rId11"/>
      <w:pgSz w:w="11906" w:h="16838"/>
      <w:pgMar w:top="1781" w:right="991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E322" w14:textId="77777777" w:rsidR="00C25377" w:rsidRDefault="00C25377" w:rsidP="0083259F">
      <w:pPr>
        <w:spacing w:after="0" w:line="240" w:lineRule="auto"/>
      </w:pPr>
      <w:r>
        <w:separator/>
      </w:r>
    </w:p>
  </w:endnote>
  <w:endnote w:type="continuationSeparator" w:id="0">
    <w:p w14:paraId="08D33AA6" w14:textId="77777777" w:rsidR="00C25377" w:rsidRDefault="00C25377" w:rsidP="0083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1EA2E" w14:textId="77777777" w:rsidR="00C25377" w:rsidRDefault="00C25377" w:rsidP="0083259F">
      <w:pPr>
        <w:spacing w:after="0" w:line="240" w:lineRule="auto"/>
      </w:pPr>
      <w:r>
        <w:separator/>
      </w:r>
    </w:p>
  </w:footnote>
  <w:footnote w:type="continuationSeparator" w:id="0">
    <w:p w14:paraId="2669CAC0" w14:textId="77777777" w:rsidR="00C25377" w:rsidRDefault="00C25377" w:rsidP="0083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2D573" w14:textId="77777777" w:rsidR="0083259F" w:rsidRDefault="0083259F">
    <w:pPr>
      <w:pStyle w:val="Cabealho"/>
    </w:pPr>
    <w:r w:rsidRPr="00831123">
      <w:rPr>
        <w:noProof/>
        <w:lang w:eastAsia="pt-BR"/>
      </w:rPr>
      <w:drawing>
        <wp:inline distT="0" distB="0" distL="0" distR="0" wp14:anchorId="1E97C6E9" wp14:editId="3FB68CF2">
          <wp:extent cx="5731510" cy="1540510"/>
          <wp:effectExtent l="0" t="0" r="2540" b="2540"/>
          <wp:docPr id="8" name="Imagem 8" descr="C:\Users\antonio.coutinho\Desktop\Logo c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.coutinho\Desktop\Logo cof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4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92"/>
    <w:rsid w:val="000046A0"/>
    <w:rsid w:val="00011A17"/>
    <w:rsid w:val="0002687E"/>
    <w:rsid w:val="00033EB7"/>
    <w:rsid w:val="0004466F"/>
    <w:rsid w:val="00055128"/>
    <w:rsid w:val="000874B3"/>
    <w:rsid w:val="000A44D5"/>
    <w:rsid w:val="000B04E0"/>
    <w:rsid w:val="000F240D"/>
    <w:rsid w:val="000F2792"/>
    <w:rsid w:val="0012260C"/>
    <w:rsid w:val="00126FC0"/>
    <w:rsid w:val="001402F2"/>
    <w:rsid w:val="0016364E"/>
    <w:rsid w:val="00174B04"/>
    <w:rsid w:val="00191E97"/>
    <w:rsid w:val="001A175C"/>
    <w:rsid w:val="001A6CB4"/>
    <w:rsid w:val="001D4A10"/>
    <w:rsid w:val="001E2304"/>
    <w:rsid w:val="001F4E39"/>
    <w:rsid w:val="001F75E4"/>
    <w:rsid w:val="00222428"/>
    <w:rsid w:val="0022741C"/>
    <w:rsid w:val="002330B3"/>
    <w:rsid w:val="002471A8"/>
    <w:rsid w:val="00253837"/>
    <w:rsid w:val="00290042"/>
    <w:rsid w:val="002A708E"/>
    <w:rsid w:val="002B221A"/>
    <w:rsid w:val="002B31D9"/>
    <w:rsid w:val="002B7297"/>
    <w:rsid w:val="002C1282"/>
    <w:rsid w:val="002C1B61"/>
    <w:rsid w:val="002D4080"/>
    <w:rsid w:val="00332CF2"/>
    <w:rsid w:val="0036439A"/>
    <w:rsid w:val="00394826"/>
    <w:rsid w:val="00402E5D"/>
    <w:rsid w:val="004463E7"/>
    <w:rsid w:val="004600F4"/>
    <w:rsid w:val="0047752D"/>
    <w:rsid w:val="004B05B6"/>
    <w:rsid w:val="004B5009"/>
    <w:rsid w:val="004C2E1E"/>
    <w:rsid w:val="004D53C7"/>
    <w:rsid w:val="00502B5F"/>
    <w:rsid w:val="00503EC8"/>
    <w:rsid w:val="00576877"/>
    <w:rsid w:val="005C22EC"/>
    <w:rsid w:val="005C23C9"/>
    <w:rsid w:val="005E3F90"/>
    <w:rsid w:val="006126DA"/>
    <w:rsid w:val="00647E57"/>
    <w:rsid w:val="00664D63"/>
    <w:rsid w:val="00670407"/>
    <w:rsid w:val="006704BF"/>
    <w:rsid w:val="00684E73"/>
    <w:rsid w:val="006A7CDF"/>
    <w:rsid w:val="006B1973"/>
    <w:rsid w:val="006B2BCD"/>
    <w:rsid w:val="006D0599"/>
    <w:rsid w:val="006D3709"/>
    <w:rsid w:val="006D555D"/>
    <w:rsid w:val="006D6BB4"/>
    <w:rsid w:val="00716D7C"/>
    <w:rsid w:val="007348F3"/>
    <w:rsid w:val="00746053"/>
    <w:rsid w:val="007F7FAD"/>
    <w:rsid w:val="00812DA1"/>
    <w:rsid w:val="00813F99"/>
    <w:rsid w:val="00831123"/>
    <w:rsid w:val="0083259F"/>
    <w:rsid w:val="0083566F"/>
    <w:rsid w:val="00860E53"/>
    <w:rsid w:val="00862F8D"/>
    <w:rsid w:val="0087057C"/>
    <w:rsid w:val="008A28A4"/>
    <w:rsid w:val="00914307"/>
    <w:rsid w:val="00920FEB"/>
    <w:rsid w:val="00922A01"/>
    <w:rsid w:val="00926F9D"/>
    <w:rsid w:val="009314EF"/>
    <w:rsid w:val="0093291E"/>
    <w:rsid w:val="00934A59"/>
    <w:rsid w:val="009361AF"/>
    <w:rsid w:val="009416CB"/>
    <w:rsid w:val="00942014"/>
    <w:rsid w:val="00970CB9"/>
    <w:rsid w:val="00984C92"/>
    <w:rsid w:val="00987973"/>
    <w:rsid w:val="009F4208"/>
    <w:rsid w:val="00A12F19"/>
    <w:rsid w:val="00A202E9"/>
    <w:rsid w:val="00A55B62"/>
    <w:rsid w:val="00A63E9D"/>
    <w:rsid w:val="00A736CE"/>
    <w:rsid w:val="00AA406F"/>
    <w:rsid w:val="00AB3649"/>
    <w:rsid w:val="00AB5254"/>
    <w:rsid w:val="00AB53A6"/>
    <w:rsid w:val="00AC1A3D"/>
    <w:rsid w:val="00AD26A8"/>
    <w:rsid w:val="00AD678F"/>
    <w:rsid w:val="00B200E2"/>
    <w:rsid w:val="00B227AB"/>
    <w:rsid w:val="00B361A8"/>
    <w:rsid w:val="00B60DF7"/>
    <w:rsid w:val="00BB4257"/>
    <w:rsid w:val="00BC702A"/>
    <w:rsid w:val="00BD307F"/>
    <w:rsid w:val="00BF3A93"/>
    <w:rsid w:val="00C25377"/>
    <w:rsid w:val="00C337DE"/>
    <w:rsid w:val="00C4462C"/>
    <w:rsid w:val="00C67A7C"/>
    <w:rsid w:val="00C76CD4"/>
    <w:rsid w:val="00C77BCF"/>
    <w:rsid w:val="00CA7FC1"/>
    <w:rsid w:val="00CB421B"/>
    <w:rsid w:val="00CB46F6"/>
    <w:rsid w:val="00CF149F"/>
    <w:rsid w:val="00D03A8A"/>
    <w:rsid w:val="00D37A36"/>
    <w:rsid w:val="00D401F2"/>
    <w:rsid w:val="00D60273"/>
    <w:rsid w:val="00D676B4"/>
    <w:rsid w:val="00D72E75"/>
    <w:rsid w:val="00DC10CB"/>
    <w:rsid w:val="00DD3396"/>
    <w:rsid w:val="00DE5B44"/>
    <w:rsid w:val="00DF095A"/>
    <w:rsid w:val="00E2634F"/>
    <w:rsid w:val="00E609B2"/>
    <w:rsid w:val="00E834DE"/>
    <w:rsid w:val="00E94B80"/>
    <w:rsid w:val="00EA70B1"/>
    <w:rsid w:val="00EC2BC9"/>
    <w:rsid w:val="00EE6EFD"/>
    <w:rsid w:val="00F26D35"/>
    <w:rsid w:val="00F453F0"/>
    <w:rsid w:val="00F5667C"/>
    <w:rsid w:val="00F72DB7"/>
    <w:rsid w:val="00FA7412"/>
    <w:rsid w:val="00FD46AA"/>
    <w:rsid w:val="00FD6FCC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30104"/>
  <w15:docId w15:val="{F8C9A80B-148C-484C-858E-41AD598F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59F"/>
  </w:style>
  <w:style w:type="paragraph" w:styleId="Rodap">
    <w:name w:val="footer"/>
    <w:basedOn w:val="Normal"/>
    <w:link w:val="RodapChar"/>
    <w:uiPriority w:val="99"/>
    <w:unhideWhenUsed/>
    <w:rsid w:val="0083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59F"/>
  </w:style>
  <w:style w:type="paragraph" w:customStyle="1" w:styleId="left">
    <w:name w:val="left"/>
    <w:basedOn w:val="Normal"/>
    <w:rsid w:val="00D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dded-to-list1">
    <w:name w:val="added-to-list1"/>
    <w:basedOn w:val="Normal"/>
    <w:rsid w:val="00D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74B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F19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C7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aenfermagem.org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otaenfermagem.org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taenfermagem.org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otaenfermagem.org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otaenfermagem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735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José Coutinho de Jesus</dc:creator>
  <cp:keywords/>
  <dc:description/>
  <cp:lastModifiedBy>Antônio José Coutinho de Jesus</cp:lastModifiedBy>
  <cp:revision>51</cp:revision>
  <cp:lastPrinted>2020-10-01T14:06:00Z</cp:lastPrinted>
  <dcterms:created xsi:type="dcterms:W3CDTF">2015-10-15T16:51:00Z</dcterms:created>
  <dcterms:modified xsi:type="dcterms:W3CDTF">2020-10-05T11:07:00Z</dcterms:modified>
</cp:coreProperties>
</file>